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1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1"/>
          <w:sz w:val="44"/>
          <w:szCs w:val="44"/>
          <w:lang w:val="en-US" w:eastAsia="zh-CN"/>
        </w:rPr>
        <w:t>会员意见征集表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会员单位：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投稿人：</w:t>
            </w:r>
          </w:p>
        </w:tc>
        <w:tc>
          <w:tcPr>
            <w:tcW w:w="4261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政府主管部门：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建议：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 w:val="28"/>
                <w:szCs w:val="28"/>
                <w:vertAlign w:val="baseline"/>
                <w:lang w:val="en-US" w:eastAsia="zh-CN"/>
              </w:rPr>
              <w:t>*备注：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521DF"/>
    <w:rsid w:val="67B521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49;&#39034;&#31077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2018-09-11T02:58:00Z</dcterms:created>
  <dc:creator>火星之梦</dc:creator>
  <cp:lastModifiedBy>火星之梦</cp:lastModifiedBy>
  <dcterms:modified xsi:type="dcterms:W3CDTF">2018-09-11T02:59:22Z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